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95" w:type="dxa"/>
        <w:tblLook w:val="04A0" w:firstRow="1" w:lastRow="0" w:firstColumn="1" w:lastColumn="0" w:noHBand="0" w:noVBand="1"/>
      </w:tblPr>
      <w:tblGrid>
        <w:gridCol w:w="3048"/>
        <w:gridCol w:w="4747"/>
      </w:tblGrid>
      <w:tr w:rsidR="00131A4F" w:rsidRPr="00B11652" w14:paraId="20E8CE7C" w14:textId="77777777" w:rsidTr="00131A4F">
        <w:trPr>
          <w:trHeight w:val="1467"/>
        </w:trPr>
        <w:tc>
          <w:tcPr>
            <w:tcW w:w="3048" w:type="dxa"/>
            <w:shd w:val="clear" w:color="auto" w:fill="auto"/>
          </w:tcPr>
          <w:p w14:paraId="551E4662" w14:textId="12920593" w:rsidR="00132EEE" w:rsidRPr="00B11652" w:rsidRDefault="00E51E2E" w:rsidP="000A4DA8">
            <w:pPr>
              <w:pStyle w:val="Footnote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</w:tabs>
            </w:pPr>
            <w:r>
              <w:t>COSTRUTTIVISMI</w:t>
            </w:r>
            <w:r w:rsidR="00132EEE" w:rsidRPr="00B11652">
              <w:t xml:space="preserve">, x: xx-xx, </w:t>
            </w:r>
            <w:proofErr w:type="spellStart"/>
            <w:r w:rsidR="00132EEE" w:rsidRPr="00B11652">
              <w:t>xxxx</w:t>
            </w:r>
            <w:proofErr w:type="spellEnd"/>
          </w:p>
          <w:p w14:paraId="057F0502" w14:textId="77777777" w:rsidR="00132EEE" w:rsidRPr="00B11652" w:rsidRDefault="00132EEE" w:rsidP="000A4DA8">
            <w:pPr>
              <w:pStyle w:val="Footnote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</w:tabs>
            </w:pPr>
            <w:r w:rsidRPr="00B11652">
              <w:t xml:space="preserve">Copyright </w:t>
            </w:r>
            <w:r w:rsidR="00465FC1" w:rsidRPr="00B11652">
              <w:t>©</w:t>
            </w:r>
            <w:r w:rsidRPr="00B11652">
              <w:t xml:space="preserve"> AIPPC</w:t>
            </w:r>
          </w:p>
          <w:p w14:paraId="74EFC450" w14:textId="77777777" w:rsidR="00132EEE" w:rsidRPr="00B11652" w:rsidRDefault="00132EEE" w:rsidP="00F50C5B">
            <w:pPr>
              <w:pStyle w:val="Footnote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</w:tabs>
            </w:pPr>
            <w:r w:rsidRPr="00B11652">
              <w:t xml:space="preserve">ISSN: </w:t>
            </w:r>
            <w:r w:rsidR="00F50C5B" w:rsidRPr="00B11652">
              <w:t>2465</w:t>
            </w:r>
            <w:r w:rsidRPr="00B11652">
              <w:t>-</w:t>
            </w:r>
            <w:r w:rsidR="00F50C5B" w:rsidRPr="00B11652">
              <w:t>2083</w:t>
            </w:r>
          </w:p>
          <w:p w14:paraId="2D4B1FCF" w14:textId="78A88147" w:rsidR="00011EF1" w:rsidRPr="00B11652" w:rsidRDefault="005A7FC0" w:rsidP="00F50C5B">
            <w:pPr>
              <w:pStyle w:val="Footnote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</w:tabs>
            </w:pPr>
            <w:r>
              <w:t>https://doi.org/</w:t>
            </w:r>
          </w:p>
        </w:tc>
        <w:tc>
          <w:tcPr>
            <w:tcW w:w="4747" w:type="dxa"/>
            <w:shd w:val="clear" w:color="auto" w:fill="auto"/>
          </w:tcPr>
          <w:p w14:paraId="36100DA9" w14:textId="77777777" w:rsidR="00132EEE" w:rsidRPr="00B11652" w:rsidRDefault="00264FCA" w:rsidP="000A4DA8">
            <w:pPr>
              <w:pStyle w:val="Footnote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359AEADB" wp14:editId="1330AEC0">
                  <wp:extent cx="2125345" cy="7620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E7EA6" w14:textId="77777777" w:rsidR="00FC0BA7" w:rsidRPr="00E51E2E" w:rsidRDefault="00FC0BA7" w:rsidP="00B2237C">
      <w:pPr>
        <w:pStyle w:val="Titolo"/>
        <w:spacing w:before="36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E51E2E">
        <w:rPr>
          <w:rFonts w:asciiTheme="minorHAnsi" w:hAnsiTheme="minorHAnsi" w:cstheme="minorHAnsi"/>
          <w:b/>
          <w:bCs/>
          <w:sz w:val="28"/>
          <w:szCs w:val="28"/>
        </w:rPr>
        <w:t>Titolo</w:t>
      </w:r>
      <w:r w:rsidR="00B11652" w:rsidRPr="00E51E2E">
        <w:rPr>
          <w:rFonts w:asciiTheme="minorHAnsi" w:hAnsiTheme="minorHAnsi" w:cstheme="minorHAnsi"/>
          <w:b/>
          <w:bCs/>
          <w:sz w:val="28"/>
          <w:szCs w:val="28"/>
        </w:rPr>
        <w:t xml:space="preserve"> e sottotitolo</w:t>
      </w:r>
    </w:p>
    <w:p w14:paraId="6C8D4A7E" w14:textId="77777777" w:rsidR="00B11652" w:rsidRPr="006C6F75" w:rsidRDefault="00B11652" w:rsidP="00E51E2E">
      <w:pPr>
        <w:pStyle w:val="Titolo"/>
        <w:spacing w:before="0"/>
        <w:jc w:val="left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6C6F75">
        <w:rPr>
          <w:rFonts w:asciiTheme="majorHAnsi" w:hAnsiTheme="majorHAnsi" w:cstheme="majorHAnsi"/>
          <w:b/>
          <w:bCs/>
          <w:i/>
          <w:iCs/>
          <w:sz w:val="24"/>
          <w:szCs w:val="24"/>
        </w:rPr>
        <w:t>Trad. inglese di titolo e sottotitolo</w:t>
      </w:r>
    </w:p>
    <w:p w14:paraId="036FB9B7" w14:textId="77777777" w:rsidR="002A3770" w:rsidRPr="00B2237C" w:rsidRDefault="005C6AA0" w:rsidP="00E51E2E">
      <w:pPr>
        <w:pStyle w:val="Autore"/>
        <w:jc w:val="left"/>
        <w:rPr>
          <w:rFonts w:asciiTheme="majorHAnsi" w:hAnsiTheme="majorHAnsi" w:cstheme="majorHAnsi"/>
          <w:b w:val="0"/>
          <w:bCs/>
          <w:sz w:val="24"/>
          <w:szCs w:val="24"/>
        </w:rPr>
      </w:pPr>
      <w:r w:rsidRPr="00B2237C">
        <w:rPr>
          <w:rFonts w:asciiTheme="majorHAnsi" w:hAnsiTheme="majorHAnsi" w:cstheme="majorHAnsi"/>
          <w:b w:val="0"/>
          <w:bCs/>
          <w:sz w:val="24"/>
          <w:szCs w:val="24"/>
        </w:rPr>
        <w:t>Autore(i)</w:t>
      </w:r>
    </w:p>
    <w:p w14:paraId="7034515B" w14:textId="77777777" w:rsidR="002A3770" w:rsidRPr="00B2237C" w:rsidRDefault="005C6AA0" w:rsidP="00E51E2E">
      <w:pPr>
        <w:pStyle w:val="Affiliazione"/>
        <w:jc w:val="left"/>
        <w:rPr>
          <w:rFonts w:asciiTheme="majorHAnsi" w:hAnsiTheme="majorHAnsi" w:cstheme="majorHAnsi"/>
          <w:i w:val="0"/>
          <w:iCs/>
        </w:rPr>
      </w:pPr>
      <w:r w:rsidRPr="00B2237C">
        <w:rPr>
          <w:rFonts w:asciiTheme="majorHAnsi" w:hAnsiTheme="majorHAnsi" w:cstheme="majorHAnsi"/>
          <w:i w:val="0"/>
          <w:iCs/>
        </w:rPr>
        <w:t>Affiliazione</w:t>
      </w:r>
    </w:p>
    <w:p w14:paraId="7F590784" w14:textId="7ACA8406" w:rsidR="00E51E2E" w:rsidRPr="00E51E2E" w:rsidRDefault="00E51E2E" w:rsidP="00E51E2E">
      <w:pPr>
        <w:pStyle w:val="Sommario"/>
        <w:spacing w:before="120" w:line="240" w:lineRule="auto"/>
        <w:ind w:right="567"/>
        <w:jc w:val="left"/>
        <w:rPr>
          <w:rFonts w:asciiTheme="minorHAnsi" w:hAnsiTheme="minorHAnsi" w:cstheme="minorHAnsi"/>
          <w:b/>
          <w:bCs/>
        </w:rPr>
      </w:pPr>
      <w:r w:rsidRPr="00E51E2E">
        <w:rPr>
          <w:rFonts w:asciiTheme="minorHAnsi" w:hAnsiTheme="minorHAnsi" w:cstheme="minorHAnsi"/>
          <w:b/>
          <w:bCs/>
        </w:rPr>
        <w:t>RIASSUNTO</w:t>
      </w:r>
    </w:p>
    <w:p w14:paraId="222212E3" w14:textId="760D829F" w:rsidR="002A3770" w:rsidRPr="00FC583B" w:rsidRDefault="00FC583B" w:rsidP="00E51E2E">
      <w:pPr>
        <w:pStyle w:val="Sommario"/>
        <w:spacing w:line="240" w:lineRule="auto"/>
        <w:ind w:right="567"/>
        <w:rPr>
          <w:b/>
          <w:bCs/>
        </w:rPr>
      </w:pPr>
      <w:proofErr w:type="spellStart"/>
      <w:r w:rsidRPr="00FC583B">
        <w:t>Xxxx</w:t>
      </w:r>
      <w:proofErr w:type="spellEnd"/>
    </w:p>
    <w:p w14:paraId="103B47A3" w14:textId="77777777" w:rsidR="002A3770" w:rsidRPr="00B11652" w:rsidRDefault="002A3770" w:rsidP="00E51E2E">
      <w:pPr>
        <w:pStyle w:val="Parolechiave"/>
        <w:spacing w:line="240" w:lineRule="auto"/>
        <w:jc w:val="left"/>
      </w:pPr>
      <w:r w:rsidRPr="00FC583B">
        <w:rPr>
          <w:b/>
          <w:bCs/>
        </w:rPr>
        <w:t>Parole chiave</w:t>
      </w:r>
      <w:r w:rsidR="00FC583B">
        <w:rPr>
          <w:b/>
          <w:bCs/>
        </w:rPr>
        <w:t>:</w:t>
      </w:r>
      <w:r w:rsidR="00FC583B">
        <w:t xml:space="preserve"> </w:t>
      </w:r>
      <w:proofErr w:type="spellStart"/>
      <w:r w:rsidR="00FC583B">
        <w:t>Xxxx</w:t>
      </w:r>
      <w:proofErr w:type="spellEnd"/>
    </w:p>
    <w:p w14:paraId="36404835" w14:textId="09C93337" w:rsidR="00E51E2E" w:rsidRPr="00E51E2E" w:rsidRDefault="00E51E2E" w:rsidP="00E51E2E">
      <w:pPr>
        <w:pStyle w:val="Sommario"/>
        <w:spacing w:before="120" w:line="240" w:lineRule="auto"/>
        <w:ind w:right="567"/>
        <w:jc w:val="left"/>
        <w:rPr>
          <w:rFonts w:asciiTheme="minorHAnsi" w:hAnsiTheme="minorHAnsi" w:cstheme="minorHAnsi"/>
          <w:b/>
          <w:bCs/>
        </w:rPr>
      </w:pPr>
      <w:r w:rsidRPr="00E51E2E">
        <w:rPr>
          <w:rFonts w:asciiTheme="minorHAnsi" w:hAnsiTheme="minorHAnsi" w:cstheme="minorHAnsi"/>
          <w:b/>
          <w:bCs/>
        </w:rPr>
        <w:t>ABSTRACT</w:t>
      </w:r>
    </w:p>
    <w:p w14:paraId="4D380265" w14:textId="2CBBA89D" w:rsidR="002A3770" w:rsidRPr="00FC583B" w:rsidRDefault="00FC583B" w:rsidP="00E51E2E">
      <w:pPr>
        <w:pStyle w:val="Sommario"/>
        <w:spacing w:line="240" w:lineRule="auto"/>
        <w:ind w:right="567"/>
      </w:pPr>
      <w:proofErr w:type="spellStart"/>
      <w:r>
        <w:t>Xxxx</w:t>
      </w:r>
      <w:proofErr w:type="spellEnd"/>
    </w:p>
    <w:p w14:paraId="78C0AFC9" w14:textId="77777777" w:rsidR="002A3770" w:rsidRPr="00FC583B" w:rsidRDefault="002A3770" w:rsidP="00E51E2E">
      <w:pPr>
        <w:pStyle w:val="Sommario"/>
        <w:spacing w:before="120" w:after="480" w:line="240" w:lineRule="auto"/>
        <w:ind w:right="567"/>
        <w:jc w:val="left"/>
      </w:pPr>
      <w:r w:rsidRPr="00FC583B">
        <w:rPr>
          <w:b/>
          <w:bCs/>
        </w:rPr>
        <w:t>Keywords</w:t>
      </w:r>
      <w:r w:rsidR="00FC583B">
        <w:rPr>
          <w:b/>
          <w:bCs/>
        </w:rPr>
        <w:t>:</w:t>
      </w:r>
      <w:r w:rsidRPr="00FC583B">
        <w:rPr>
          <w:b/>
          <w:bCs/>
        </w:rPr>
        <w:t xml:space="preserve"> </w:t>
      </w:r>
      <w:proofErr w:type="spellStart"/>
      <w:r w:rsidR="00FC583B">
        <w:t>Xxxx</w:t>
      </w:r>
      <w:proofErr w:type="spellEnd"/>
    </w:p>
    <w:p w14:paraId="13249CB8" w14:textId="77777777" w:rsidR="002A3770" w:rsidRPr="00B11652" w:rsidRDefault="005C6AA0" w:rsidP="00026D56">
      <w:pPr>
        <w:pStyle w:val="Testoindentato"/>
      </w:pPr>
      <w:r w:rsidRPr="00B11652">
        <w:t>Testo</w:t>
      </w:r>
    </w:p>
    <w:p w14:paraId="7E9D0B7E" w14:textId="77777777" w:rsidR="005C6AA0" w:rsidRPr="00B11652" w:rsidRDefault="005C6AA0" w:rsidP="00026D56">
      <w:pPr>
        <w:pStyle w:val="Testoindentato"/>
        <w:rPr>
          <w:sz w:val="24"/>
        </w:rPr>
      </w:pPr>
      <w:r w:rsidRPr="00B11652">
        <w:t>Testo</w:t>
      </w:r>
      <w:r w:rsidRPr="00B11652">
        <w:rPr>
          <w:rStyle w:val="FootnoteReference"/>
        </w:rPr>
        <w:footnoteReference w:id="1"/>
      </w:r>
    </w:p>
    <w:p w14:paraId="69CEDA01" w14:textId="77777777" w:rsidR="002A3770" w:rsidRPr="002C63CE" w:rsidRDefault="005C6AA0" w:rsidP="002C63CE">
      <w:pPr>
        <w:pStyle w:val="Heading1"/>
        <w:jc w:val="left"/>
        <w:rPr>
          <w:rFonts w:asciiTheme="minorHAnsi" w:hAnsiTheme="minorHAnsi" w:cstheme="minorHAnsi"/>
        </w:rPr>
      </w:pPr>
      <w:r w:rsidRPr="002C63CE">
        <w:rPr>
          <w:rFonts w:asciiTheme="minorHAnsi" w:hAnsiTheme="minorHAnsi" w:cstheme="minorHAnsi"/>
        </w:rPr>
        <w:t>Titolo paragrafo</w:t>
      </w:r>
    </w:p>
    <w:p w14:paraId="3F8E54AB" w14:textId="77777777" w:rsidR="005C6AA0" w:rsidRPr="002C63CE" w:rsidRDefault="005C6AA0" w:rsidP="000245EF">
      <w:pPr>
        <w:pStyle w:val="Sottoparagrafo"/>
        <w:spacing w:before="0"/>
        <w:rPr>
          <w:rFonts w:asciiTheme="minorHAnsi" w:hAnsiTheme="minorHAnsi" w:cstheme="minorHAnsi"/>
        </w:rPr>
      </w:pPr>
      <w:r w:rsidRPr="002C63CE">
        <w:rPr>
          <w:rFonts w:asciiTheme="minorHAnsi" w:hAnsiTheme="minorHAnsi" w:cstheme="minorHAnsi"/>
        </w:rPr>
        <w:t>Titolo sottoparagrafo</w:t>
      </w:r>
    </w:p>
    <w:p w14:paraId="52530B12" w14:textId="4731DB5F" w:rsidR="005C6AA0" w:rsidRPr="002C63CE" w:rsidRDefault="005C6AA0" w:rsidP="000245EF">
      <w:pPr>
        <w:pStyle w:val="Sottosottoparagrafo"/>
        <w:spacing w:before="120"/>
        <w:rPr>
          <w:rFonts w:asciiTheme="minorHAnsi" w:hAnsiTheme="minorHAnsi" w:cstheme="minorHAnsi"/>
        </w:rPr>
      </w:pPr>
      <w:r w:rsidRPr="002C63CE">
        <w:rPr>
          <w:rFonts w:asciiTheme="minorHAnsi" w:hAnsiTheme="minorHAnsi" w:cstheme="minorHAnsi"/>
        </w:rPr>
        <w:t>Titolo sotto</w:t>
      </w:r>
      <w:r w:rsidR="002C63CE">
        <w:rPr>
          <w:rFonts w:asciiTheme="minorHAnsi" w:hAnsiTheme="minorHAnsi" w:cstheme="minorHAnsi"/>
        </w:rPr>
        <w:t>-</w:t>
      </w:r>
      <w:r w:rsidRPr="002C63CE">
        <w:rPr>
          <w:rFonts w:asciiTheme="minorHAnsi" w:hAnsiTheme="minorHAnsi" w:cstheme="minorHAnsi"/>
        </w:rPr>
        <w:t>sottoparagrafo</w:t>
      </w:r>
    </w:p>
    <w:p w14:paraId="56DCA168" w14:textId="5EB99E15" w:rsidR="005D65CC" w:rsidRPr="00D368F3" w:rsidRDefault="009C648A" w:rsidP="0051310F">
      <w:pPr>
        <w:pStyle w:val="Normalindented"/>
        <w:spacing w:before="360" w:after="360"/>
        <w:ind w:firstLine="0"/>
        <w:rPr>
          <w:rFonts w:cstheme="minorHAnsi"/>
          <w:lang w:val="it-IT"/>
        </w:rPr>
      </w:pPr>
      <w:r w:rsidRPr="00D368F3">
        <w:rPr>
          <w:rFonts w:cstheme="minorHAnsi"/>
          <w:b/>
          <w:bCs/>
          <w:lang w:val="it-IT"/>
        </w:rPr>
        <w:t>Riferimenti</w:t>
      </w:r>
      <w:r w:rsidRPr="00D368F3">
        <w:rPr>
          <w:rFonts w:cstheme="minorHAnsi"/>
          <w:lang w:val="it-IT"/>
        </w:rPr>
        <w:t xml:space="preserve"> </w:t>
      </w:r>
      <w:r w:rsidRPr="00D368F3">
        <w:rPr>
          <w:rFonts w:cstheme="minorHAnsi"/>
          <w:b/>
          <w:bCs/>
          <w:lang w:val="it-IT"/>
        </w:rPr>
        <w:t>bibliografici</w:t>
      </w:r>
    </w:p>
    <w:p w14:paraId="6928F3E3" w14:textId="32273468" w:rsidR="002A3770" w:rsidRPr="00B11652" w:rsidRDefault="005902D2" w:rsidP="00026D56">
      <w:pPr>
        <w:pStyle w:val="References"/>
      </w:pPr>
      <w:r w:rsidRPr="00B11652">
        <w:t>Autor</w:t>
      </w:r>
      <w:r w:rsidR="00795DAE">
        <w:t>e</w:t>
      </w:r>
      <w:r w:rsidRPr="00B11652">
        <w:t xml:space="preserve"> (anno)..</w:t>
      </w:r>
      <w:r w:rsidR="00550B6F">
        <w:t>.</w:t>
      </w:r>
    </w:p>
    <w:p w14:paraId="0BF6D81D" w14:textId="77777777" w:rsidR="007C3BBF" w:rsidRPr="003C3BC9" w:rsidRDefault="007C3BBF" w:rsidP="003C3BC9">
      <w:pPr>
        <w:pStyle w:val="References"/>
        <w:spacing w:before="480" w:after="120"/>
        <w:ind w:left="0" w:firstLine="0"/>
        <w:jc w:val="left"/>
        <w:rPr>
          <w:rFonts w:asciiTheme="minorHAnsi" w:hAnsiTheme="minorHAnsi" w:cstheme="minorHAnsi"/>
          <w:b/>
        </w:rPr>
      </w:pPr>
      <w:r w:rsidRPr="003C3BC9">
        <w:rPr>
          <w:rFonts w:asciiTheme="minorHAnsi" w:hAnsiTheme="minorHAnsi" w:cstheme="minorHAnsi"/>
          <w:b/>
        </w:rPr>
        <w:lastRenderedPageBreak/>
        <w:t>Gli Autori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3456"/>
      </w:tblGrid>
      <w:tr w:rsidR="007C3BBF" w:rsidRPr="00B11652" w14:paraId="768B22C1" w14:textId="77777777" w:rsidTr="000A4DA8">
        <w:tc>
          <w:tcPr>
            <w:tcW w:w="4320" w:type="dxa"/>
            <w:shd w:val="clear" w:color="auto" w:fill="auto"/>
          </w:tcPr>
          <w:p w14:paraId="17CD7660" w14:textId="77777777" w:rsidR="007C3BBF" w:rsidRPr="001B7182" w:rsidRDefault="007C3BBF" w:rsidP="000A4D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nion Pro Capt" w:eastAsia="Times New Roman" w:hAnsi="Minion Pro Capt"/>
                <w:sz w:val="18"/>
                <w:szCs w:val="18"/>
                <w:lang w:eastAsia="it-IT"/>
              </w:rPr>
            </w:pPr>
            <w:r w:rsidRPr="001B7182">
              <w:rPr>
                <w:rFonts w:ascii="Minion Pro Capt" w:eastAsia="Times New Roman" w:hAnsi="Minion Pro Capt"/>
                <w:i/>
                <w:iCs/>
                <w:sz w:val="18"/>
                <w:szCs w:val="18"/>
                <w:lang w:eastAsia="it-IT"/>
              </w:rPr>
              <w:t>Nome Cognome</w:t>
            </w:r>
            <w:r w:rsidRPr="001B7182">
              <w:rPr>
                <w:rFonts w:ascii="Minion Pro Capt" w:eastAsia="Times New Roman" w:hAnsi="Minion Pro Capt"/>
                <w:sz w:val="18"/>
                <w:szCs w:val="18"/>
                <w:lang w:eastAsia="it-IT"/>
              </w:rPr>
              <w:t xml:space="preserve"> è …</w:t>
            </w:r>
          </w:p>
          <w:p w14:paraId="4043104D" w14:textId="77777777" w:rsidR="007C3BBF" w:rsidRPr="00B11652" w:rsidRDefault="007C3BBF" w:rsidP="00026D56">
            <w:pPr>
              <w:pStyle w:val="References"/>
              <w:spacing w:before="40"/>
              <w:rPr>
                <w:color w:val="auto"/>
                <w:sz w:val="18"/>
                <w:szCs w:val="18"/>
                <w:lang w:val="en-GB" w:eastAsia="en-GB" w:bidi="x-none"/>
              </w:rPr>
            </w:pPr>
            <w:r w:rsidRPr="001B7182">
              <w:rPr>
                <w:rFonts w:ascii="Minion Pro Capt" w:hAnsi="Minion Pro Capt"/>
                <w:sz w:val="18"/>
                <w:szCs w:val="18"/>
              </w:rPr>
              <w:t>Email:</w:t>
            </w:r>
            <w:r w:rsidRPr="00B116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56" w:type="dxa"/>
            <w:shd w:val="clear" w:color="auto" w:fill="auto"/>
          </w:tcPr>
          <w:p w14:paraId="67D52220" w14:textId="77777777" w:rsidR="007C3BBF" w:rsidRPr="00B11652" w:rsidRDefault="007C3BBF" w:rsidP="00026D56">
            <w:pPr>
              <w:pStyle w:val="References"/>
              <w:rPr>
                <w:lang w:val="en-GB"/>
              </w:rPr>
            </w:pPr>
            <w:r w:rsidRPr="00B11652">
              <w:rPr>
                <w:lang w:val="en-GB"/>
              </w:rPr>
              <w:t>FOTO</w:t>
            </w:r>
          </w:p>
        </w:tc>
      </w:tr>
    </w:tbl>
    <w:p w14:paraId="40F94362" w14:textId="77777777" w:rsidR="005902D2" w:rsidRPr="00B11652" w:rsidRDefault="005902D2" w:rsidP="008904AE">
      <w:pPr>
        <w:pStyle w:val="References"/>
        <w:ind w:left="0" w:firstLine="0"/>
        <w:jc w:val="left"/>
        <w:rPr>
          <w:sz w:val="18"/>
          <w:szCs w:val="18"/>
          <w:lang w:val="en-GB"/>
        </w:rPr>
      </w:pPr>
    </w:p>
    <w:sectPr w:rsidR="005902D2" w:rsidRPr="00B11652">
      <w:headerReference w:type="even" r:id="rId8"/>
      <w:headerReference w:type="default" r:id="rId9"/>
      <w:footerReference w:type="default" r:id="rId10"/>
      <w:pgSz w:w="11900" w:h="16840"/>
      <w:pgMar w:top="2551" w:right="2268" w:bottom="2835" w:left="1984" w:header="1843" w:footer="19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4AF21" w14:textId="77777777" w:rsidR="00B548A1" w:rsidRDefault="00B548A1">
      <w:r>
        <w:separator/>
      </w:r>
    </w:p>
  </w:endnote>
  <w:endnote w:type="continuationSeparator" w:id="0">
    <w:p w14:paraId="65537426" w14:textId="77777777" w:rsidR="00B548A1" w:rsidRDefault="00B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 Italic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 Capt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1DF10" w14:textId="77777777" w:rsidR="0077509C" w:rsidRDefault="0077509C" w:rsidP="00026D56">
    <w:pPr>
      <w:pStyle w:val="PageNumber1"/>
      <w:rPr>
        <w:rFonts w:ascii="Times New Roman" w:eastAsia="Times New Roman" w:hAnsi="Times New Roman"/>
        <w:color w:val="auto"/>
        <w:lang w:val="en-GB" w:eastAsia="en-GB"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635C" w14:textId="77777777" w:rsidR="00B548A1" w:rsidRDefault="00B548A1">
      <w:r>
        <w:separator/>
      </w:r>
    </w:p>
  </w:footnote>
  <w:footnote w:type="continuationSeparator" w:id="0">
    <w:p w14:paraId="32CF3BCB" w14:textId="77777777" w:rsidR="00B548A1" w:rsidRDefault="00B548A1">
      <w:r>
        <w:continuationSeparator/>
      </w:r>
    </w:p>
  </w:footnote>
  <w:footnote w:id="1">
    <w:p w14:paraId="5AF68DA0" w14:textId="77777777" w:rsidR="0077509C" w:rsidRDefault="0077509C" w:rsidP="00C22026">
      <w:pPr>
        <w:pStyle w:val="Nota"/>
        <w:jc w:val="both"/>
      </w:pPr>
      <w:r>
        <w:rPr>
          <w:rStyle w:val="FootnoteReference"/>
        </w:rPr>
        <w:footnoteRef/>
      </w:r>
      <w:r>
        <w:t xml:space="preserve"> </w:t>
      </w:r>
      <w:r w:rsidRPr="00026D56">
        <w:t>Nota a pi</w:t>
      </w:r>
      <w:r w:rsidR="00E771A2">
        <w:t>è</w:t>
      </w:r>
      <w:r w:rsidRPr="00026D56">
        <w:t xml:space="preserve"> di pagina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Minion Pro Capt" w:hAnsi="Minion Pro Capt"/>
        <w:sz w:val="16"/>
        <w:szCs w:val="16"/>
      </w:rPr>
      <w:id w:val="-760377818"/>
      <w:docPartObj>
        <w:docPartGallery w:val="Page Numbers (Top of Page)"/>
        <w:docPartUnique/>
      </w:docPartObj>
    </w:sdtPr>
    <w:sdtContent>
      <w:p w14:paraId="4D607B4B" w14:textId="176F411F" w:rsidR="00795DAE" w:rsidRPr="00913722" w:rsidRDefault="00795DAE" w:rsidP="003F12A1">
        <w:pPr>
          <w:pStyle w:val="Header"/>
          <w:framePr w:wrap="none" w:vAnchor="text" w:hAnchor="margin" w:xAlign="outside" w:y="1"/>
          <w:rPr>
            <w:rStyle w:val="PageNumber"/>
            <w:rFonts w:ascii="Minion Pro Capt" w:hAnsi="Minion Pro Capt"/>
            <w:sz w:val="16"/>
            <w:szCs w:val="16"/>
          </w:rPr>
        </w:pPr>
        <w:r w:rsidRPr="00913722">
          <w:rPr>
            <w:rStyle w:val="PageNumber"/>
            <w:rFonts w:ascii="Times New Roman" w:hAnsi="Times New Roman"/>
            <w:sz w:val="16"/>
            <w:szCs w:val="16"/>
          </w:rPr>
          <w:fldChar w:fldCharType="begin"/>
        </w:r>
        <w:r w:rsidRPr="00913722">
          <w:rPr>
            <w:rStyle w:val="PageNumber"/>
            <w:rFonts w:ascii="Times New Roman" w:hAnsi="Times New Roman"/>
            <w:sz w:val="16"/>
            <w:szCs w:val="16"/>
          </w:rPr>
          <w:instrText xml:space="preserve"> PAGE </w:instrText>
        </w:r>
        <w:r w:rsidRPr="00913722">
          <w:rPr>
            <w:rStyle w:val="PageNumber"/>
            <w:rFonts w:ascii="Times New Roman" w:hAnsi="Times New Roman"/>
            <w:sz w:val="16"/>
            <w:szCs w:val="16"/>
          </w:rPr>
          <w:fldChar w:fldCharType="separate"/>
        </w:r>
        <w:r w:rsidRPr="00913722">
          <w:rPr>
            <w:rStyle w:val="PageNumber"/>
            <w:rFonts w:ascii="Times New Roman" w:hAnsi="Times New Roman"/>
            <w:noProof/>
            <w:sz w:val="16"/>
            <w:szCs w:val="16"/>
          </w:rPr>
          <w:t>2</w:t>
        </w:r>
        <w:r w:rsidRPr="00913722">
          <w:rPr>
            <w:rStyle w:val="PageNumber"/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687FE3F" w14:textId="4324DB30" w:rsidR="0077509C" w:rsidRPr="00913722" w:rsidRDefault="00795DAE" w:rsidP="00795DAE">
    <w:pPr>
      <w:pStyle w:val="HeaderFooter"/>
      <w:ind w:right="360" w:firstLine="360"/>
      <w:jc w:val="left"/>
      <w:rPr>
        <w:sz w:val="16"/>
        <w:szCs w:val="16"/>
      </w:rPr>
    </w:pPr>
    <w:r w:rsidRPr="00913722">
      <w:rPr>
        <w:sz w:val="16"/>
        <w:szCs w:val="16"/>
      </w:rPr>
      <w:t>AUTORE(I)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8375085"/>
      <w:docPartObj>
        <w:docPartGallery w:val="Page Numbers (Top of Page)"/>
        <w:docPartUnique/>
      </w:docPartObj>
    </w:sdtPr>
    <w:sdtContent>
      <w:p w14:paraId="2221FC55" w14:textId="26226DA6" w:rsidR="00795DAE" w:rsidRDefault="00795DAE" w:rsidP="003F12A1">
        <w:pPr>
          <w:pStyle w:val="Head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31EA50" w14:textId="77777777" w:rsidR="0077509C" w:rsidRPr="00465FC1" w:rsidRDefault="00E771A2" w:rsidP="00795DAE">
    <w:pPr>
      <w:pStyle w:val="HeaderFooter"/>
      <w:ind w:right="360" w:firstLine="360"/>
      <w:rPr>
        <w:rFonts w:ascii="Times New Roman" w:eastAsia="Times New Roman" w:hAnsi="Times New Roman"/>
        <w:color w:val="auto"/>
        <w:lang w:val="it-IT" w:eastAsia="en-GB" w:bidi="x-none"/>
      </w:rPr>
    </w:pPr>
    <w:r>
      <w:rPr>
        <w:lang w:val="it-IT"/>
      </w:rPr>
      <w:t>Titolo abbreviato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78C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300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C2B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D8A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EE1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E64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10B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D29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4E3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E45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019144">
    <w:abstractNumId w:val="0"/>
  </w:num>
  <w:num w:numId="2" w16cid:durableId="1999115732">
    <w:abstractNumId w:val="1"/>
  </w:num>
  <w:num w:numId="3" w16cid:durableId="927926937">
    <w:abstractNumId w:val="2"/>
  </w:num>
  <w:num w:numId="4" w16cid:durableId="1636182163">
    <w:abstractNumId w:val="3"/>
  </w:num>
  <w:num w:numId="5" w16cid:durableId="1904560828">
    <w:abstractNumId w:val="8"/>
  </w:num>
  <w:num w:numId="6" w16cid:durableId="367343733">
    <w:abstractNumId w:val="4"/>
  </w:num>
  <w:num w:numId="7" w16cid:durableId="230505600">
    <w:abstractNumId w:val="5"/>
  </w:num>
  <w:num w:numId="8" w16cid:durableId="1010523072">
    <w:abstractNumId w:val="6"/>
  </w:num>
  <w:num w:numId="9" w16cid:durableId="74014993">
    <w:abstractNumId w:val="7"/>
  </w:num>
  <w:num w:numId="10" w16cid:durableId="859660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4A"/>
    <w:rsid w:val="00011EF1"/>
    <w:rsid w:val="0002075E"/>
    <w:rsid w:val="000245EF"/>
    <w:rsid w:val="00026D56"/>
    <w:rsid w:val="00060667"/>
    <w:rsid w:val="000A4DA8"/>
    <w:rsid w:val="000C06E1"/>
    <w:rsid w:val="000F35A5"/>
    <w:rsid w:val="00111826"/>
    <w:rsid w:val="0012035F"/>
    <w:rsid w:val="00131A4F"/>
    <w:rsid w:val="00132EEE"/>
    <w:rsid w:val="001B7182"/>
    <w:rsid w:val="001F76BD"/>
    <w:rsid w:val="00201A52"/>
    <w:rsid w:val="002050CB"/>
    <w:rsid w:val="00222F4A"/>
    <w:rsid w:val="00264FCA"/>
    <w:rsid w:val="002A3770"/>
    <w:rsid w:val="002B0003"/>
    <w:rsid w:val="002C63CE"/>
    <w:rsid w:val="002C66ED"/>
    <w:rsid w:val="003624AE"/>
    <w:rsid w:val="00365800"/>
    <w:rsid w:val="003A69EF"/>
    <w:rsid w:val="003C3BC9"/>
    <w:rsid w:val="003D363F"/>
    <w:rsid w:val="00443105"/>
    <w:rsid w:val="00456BCB"/>
    <w:rsid w:val="00465FC1"/>
    <w:rsid w:val="004A3D74"/>
    <w:rsid w:val="004B30E3"/>
    <w:rsid w:val="004E2125"/>
    <w:rsid w:val="0051310F"/>
    <w:rsid w:val="00550B6F"/>
    <w:rsid w:val="005902D2"/>
    <w:rsid w:val="00596587"/>
    <w:rsid w:val="005A7FC0"/>
    <w:rsid w:val="005C6AA0"/>
    <w:rsid w:val="005D65CC"/>
    <w:rsid w:val="005E0E41"/>
    <w:rsid w:val="0067693D"/>
    <w:rsid w:val="006B1E90"/>
    <w:rsid w:val="006C106F"/>
    <w:rsid w:val="006C6F75"/>
    <w:rsid w:val="00705019"/>
    <w:rsid w:val="00712AAB"/>
    <w:rsid w:val="0073636E"/>
    <w:rsid w:val="0076586A"/>
    <w:rsid w:val="0077509C"/>
    <w:rsid w:val="00795DAE"/>
    <w:rsid w:val="007B1822"/>
    <w:rsid w:val="007C3BBF"/>
    <w:rsid w:val="007E28BF"/>
    <w:rsid w:val="007F2F1B"/>
    <w:rsid w:val="00823FED"/>
    <w:rsid w:val="00842FAB"/>
    <w:rsid w:val="008904AE"/>
    <w:rsid w:val="008A05D4"/>
    <w:rsid w:val="008D77F9"/>
    <w:rsid w:val="00913722"/>
    <w:rsid w:val="009417B7"/>
    <w:rsid w:val="009C648A"/>
    <w:rsid w:val="009E6214"/>
    <w:rsid w:val="00AA6E34"/>
    <w:rsid w:val="00AC67D7"/>
    <w:rsid w:val="00B11652"/>
    <w:rsid w:val="00B2237C"/>
    <w:rsid w:val="00B421E2"/>
    <w:rsid w:val="00B548A1"/>
    <w:rsid w:val="00BB13F8"/>
    <w:rsid w:val="00BD617E"/>
    <w:rsid w:val="00C22026"/>
    <w:rsid w:val="00C86D48"/>
    <w:rsid w:val="00C94E81"/>
    <w:rsid w:val="00CA343B"/>
    <w:rsid w:val="00CB11F5"/>
    <w:rsid w:val="00CB3A55"/>
    <w:rsid w:val="00D334F4"/>
    <w:rsid w:val="00D368F3"/>
    <w:rsid w:val="00E12961"/>
    <w:rsid w:val="00E141D0"/>
    <w:rsid w:val="00E25979"/>
    <w:rsid w:val="00E461F8"/>
    <w:rsid w:val="00E51E2E"/>
    <w:rsid w:val="00E771A2"/>
    <w:rsid w:val="00EC3927"/>
    <w:rsid w:val="00F02DC7"/>
    <w:rsid w:val="00F0685C"/>
    <w:rsid w:val="00F427A6"/>
    <w:rsid w:val="00F50C5B"/>
    <w:rsid w:val="00F93F9A"/>
    <w:rsid w:val="00FC0BA7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5A933F9"/>
  <w14:defaultImageDpi w14:val="300"/>
  <w15:chartTrackingRefBased/>
  <w15:docId w15:val="{FCCCC913-A99E-234D-8939-B16404F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  <w:lang w:val="it-IT" w:eastAsia="en-US"/>
    </w:rPr>
  </w:style>
  <w:style w:type="paragraph" w:styleId="Heading1">
    <w:name w:val="heading 1"/>
    <w:aliases w:val="Paragrafo"/>
    <w:next w:val="Body"/>
    <w:qFormat/>
    <w:rsid w:val="00026D56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spacing w:before="360" w:after="360"/>
      <w:jc w:val="center"/>
      <w:outlineLvl w:val="0"/>
    </w:pPr>
    <w:rPr>
      <w:rFonts w:ascii="Times New Roman Bold" w:eastAsia="ヒラギノ角ゴ Pro W3" w:hAnsi="Times New Roman Bold"/>
      <w:b/>
      <w:color w:val="000000"/>
      <w:sz w:val="24"/>
      <w:lang w:val="it-IT" w:eastAsia="it-IT"/>
    </w:rPr>
  </w:style>
  <w:style w:type="paragraph" w:styleId="Heading2">
    <w:name w:val="heading 2"/>
    <w:next w:val="Body"/>
    <w:qFormat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26D56"/>
    <w:pPr>
      <w:tabs>
        <w:tab w:val="right" w:pos="9632"/>
      </w:tabs>
      <w:jc w:val="center"/>
    </w:pPr>
    <w:rPr>
      <w:rFonts w:ascii="Times New Roman Italic" w:eastAsia="ヒラギノ角ゴ Pro W3" w:hAnsi="Times New Roman Italic"/>
      <w:color w:val="000000"/>
      <w:lang w:val="en-US" w:eastAsia="it-IT"/>
    </w:rPr>
  </w:style>
  <w:style w:type="paragraph" w:customStyle="1" w:styleId="PageNumber1">
    <w:name w:val="Page Number1"/>
    <w:rsid w:val="00026D56"/>
    <w:pPr>
      <w:tabs>
        <w:tab w:val="right" w:pos="9632"/>
      </w:tabs>
      <w:jc w:val="right"/>
    </w:pPr>
    <w:rPr>
      <w:rFonts w:ascii="Times New Roman Bold" w:eastAsia="ヒラギノ角ゴ Pro W3" w:hAnsi="Times New Roman Bold"/>
      <w:color w:val="000000"/>
      <w:lang w:val="en-US" w:eastAsia="it-IT"/>
    </w:rPr>
  </w:style>
  <w:style w:type="paragraph" w:customStyle="1" w:styleId="FootnoteText1">
    <w:name w:val="Footnote Text1"/>
    <w:rPr>
      <w:rFonts w:eastAsia="ヒラギノ角ゴ Pro W3"/>
      <w:color w:val="000000"/>
      <w:sz w:val="18"/>
      <w:lang w:val="it-IT" w:eastAsia="it-IT"/>
    </w:rPr>
  </w:style>
  <w:style w:type="paragraph" w:customStyle="1" w:styleId="Autore">
    <w:name w:val="Autore"/>
    <w:basedOn w:val="Heading2"/>
    <w:qFormat/>
    <w:rsid w:val="00026D56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</w:pPr>
    <w:rPr>
      <w:b/>
    </w:rPr>
  </w:style>
  <w:style w:type="paragraph" w:customStyle="1" w:styleId="Body">
    <w:name w:val="Body"/>
    <w:pPr>
      <w:jc w:val="both"/>
    </w:pPr>
    <w:rPr>
      <w:rFonts w:eastAsia="ヒラギノ角ゴ Pro W3"/>
      <w:color w:val="000000"/>
      <w:sz w:val="22"/>
      <w:lang w:val="en-US" w:eastAsia="it-IT"/>
    </w:rPr>
  </w:style>
  <w:style w:type="paragraph" w:customStyle="1" w:styleId="Affiliazione">
    <w:name w:val="Affiliazione"/>
    <w:rsid w:val="00026D56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spacing w:before="120" w:after="840"/>
      <w:jc w:val="center"/>
    </w:pPr>
    <w:rPr>
      <w:rFonts w:ascii="Helvetica" w:eastAsia="ヒラギノ角ゴ Pro W3" w:hAnsi="Helvetica"/>
      <w:i/>
      <w:color w:val="000000"/>
      <w:sz w:val="18"/>
      <w:lang w:val="it-IT" w:eastAsia="it-IT"/>
    </w:rPr>
  </w:style>
  <w:style w:type="paragraph" w:customStyle="1" w:styleId="Sommario">
    <w:name w:val="Sommario"/>
    <w:rsid w:val="00456BC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spacing w:line="216" w:lineRule="auto"/>
      <w:ind w:left="567" w:right="560"/>
      <w:jc w:val="both"/>
    </w:pPr>
    <w:rPr>
      <w:rFonts w:eastAsia="ヒラギノ角ゴ Pro W3"/>
      <w:color w:val="000000"/>
      <w:sz w:val="18"/>
      <w:lang w:val="it-IT" w:eastAsia="it-IT"/>
    </w:rPr>
  </w:style>
  <w:style w:type="paragraph" w:customStyle="1" w:styleId="Testoindentato">
    <w:name w:val="Testo indentato"/>
    <w:rsid w:val="00026D56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ind w:firstLine="284"/>
      <w:jc w:val="both"/>
    </w:pPr>
    <w:rPr>
      <w:rFonts w:eastAsia="ヒラギノ角ゴ Pro W3"/>
      <w:color w:val="000000"/>
      <w:lang w:val="it-IT" w:eastAsia="it-IT"/>
    </w:rPr>
  </w:style>
  <w:style w:type="paragraph" w:customStyle="1" w:styleId="References">
    <w:name w:val="References"/>
    <w:rsid w:val="00026D5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ind w:left="284" w:hanging="284"/>
      <w:jc w:val="both"/>
    </w:pPr>
    <w:rPr>
      <w:rFonts w:eastAsia="ヒラギノ角ゴ Pro W3"/>
      <w:color w:val="000000"/>
      <w:lang w:val="it-IT" w:eastAsia="it-IT"/>
    </w:rPr>
  </w:style>
  <w:style w:type="paragraph" w:styleId="DocumentMap">
    <w:name w:val="Document Map"/>
    <w:basedOn w:val="Normal"/>
    <w:link w:val="DocumentMapChar"/>
    <w:locked/>
    <w:rsid w:val="005C6AA0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5C6AA0"/>
    <w:rPr>
      <w:rFonts w:ascii="Lucida Grande" w:eastAsia="ヒラギノ角ゴ Pro W3" w:hAnsi="Lucida Grande"/>
      <w:color w:val="000000"/>
      <w:sz w:val="24"/>
      <w:szCs w:val="24"/>
      <w:lang w:val="it-IT" w:eastAsia="en-US"/>
    </w:rPr>
  </w:style>
  <w:style w:type="paragraph" w:styleId="FootnoteText">
    <w:name w:val="footnote text"/>
    <w:basedOn w:val="Normal"/>
    <w:link w:val="FootnoteTextChar"/>
    <w:locked/>
    <w:rsid w:val="005C6AA0"/>
  </w:style>
  <w:style w:type="character" w:customStyle="1" w:styleId="FootnoteTextChar">
    <w:name w:val="Footnote Text Char"/>
    <w:link w:val="FootnoteText"/>
    <w:rsid w:val="005C6AA0"/>
    <w:rPr>
      <w:rFonts w:ascii="Cambria" w:eastAsia="ヒラギノ角ゴ Pro W3" w:hAnsi="Cambria"/>
      <w:color w:val="000000"/>
      <w:sz w:val="24"/>
      <w:szCs w:val="24"/>
      <w:lang w:val="it-IT" w:eastAsia="en-US"/>
    </w:rPr>
  </w:style>
  <w:style w:type="character" w:styleId="FootnoteReference">
    <w:name w:val="footnote reference"/>
    <w:locked/>
    <w:rsid w:val="00026D56"/>
    <w:rPr>
      <w:vertAlign w:val="superscript"/>
    </w:rPr>
  </w:style>
  <w:style w:type="table" w:styleId="TableGrid">
    <w:name w:val="Table Grid"/>
    <w:basedOn w:val="TableNormal"/>
    <w:locked/>
    <w:rsid w:val="0013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rsid w:val="005D65CC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rsid w:val="005D65CC"/>
    <w:rPr>
      <w:rFonts w:ascii="Cambria" w:eastAsia="ヒラギノ角ゴ Pro W3" w:hAnsi="Cambria"/>
      <w:color w:val="000000"/>
      <w:sz w:val="24"/>
      <w:szCs w:val="24"/>
      <w:lang w:val="it-IT" w:eastAsia="en-US"/>
    </w:rPr>
  </w:style>
  <w:style w:type="paragraph" w:customStyle="1" w:styleId="Titolo">
    <w:name w:val="Titolo"/>
    <w:basedOn w:val="Heading2"/>
    <w:qFormat/>
    <w:rsid w:val="004B30E3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spacing w:before="480" w:after="360"/>
    </w:pPr>
    <w:rPr>
      <w:rFonts w:ascii="Helvetica" w:hAnsi="Helvetica"/>
      <w:sz w:val="32"/>
    </w:rPr>
  </w:style>
  <w:style w:type="paragraph" w:customStyle="1" w:styleId="Parolechiave">
    <w:name w:val="Parole chiave"/>
    <w:basedOn w:val="Sommario"/>
    <w:qFormat/>
    <w:rsid w:val="00026D56"/>
    <w:pPr>
      <w:spacing w:before="120" w:after="240"/>
      <w:ind w:right="567"/>
    </w:pPr>
  </w:style>
  <w:style w:type="paragraph" w:customStyle="1" w:styleId="Sottoparagrafo">
    <w:name w:val="Sottoparagrafo"/>
    <w:basedOn w:val="Body"/>
    <w:qFormat/>
    <w:rsid w:val="00026D56"/>
    <w:pPr>
      <w:spacing w:before="240" w:after="120"/>
      <w:jc w:val="left"/>
    </w:pPr>
    <w:rPr>
      <w:i/>
      <w:sz w:val="24"/>
      <w:szCs w:val="24"/>
      <w:lang w:val="it-IT"/>
    </w:rPr>
  </w:style>
  <w:style w:type="paragraph" w:customStyle="1" w:styleId="Sottosottoparagrafo">
    <w:name w:val="Sottosottoparagrafo"/>
    <w:basedOn w:val="Body"/>
    <w:qFormat/>
    <w:rsid w:val="00026D56"/>
    <w:pPr>
      <w:spacing w:before="240" w:after="120"/>
      <w:jc w:val="left"/>
    </w:pPr>
    <w:rPr>
      <w:i/>
      <w:szCs w:val="22"/>
      <w:lang w:val="it-IT"/>
    </w:rPr>
  </w:style>
  <w:style w:type="paragraph" w:customStyle="1" w:styleId="Bibliografia">
    <w:name w:val="Bibliografia"/>
    <w:basedOn w:val="References"/>
    <w:qFormat/>
    <w:rsid w:val="00026D56"/>
    <w:pPr>
      <w:spacing w:before="360" w:after="240"/>
    </w:pPr>
    <w:rPr>
      <w:b/>
    </w:rPr>
  </w:style>
  <w:style w:type="paragraph" w:customStyle="1" w:styleId="Nota">
    <w:name w:val="Nota"/>
    <w:basedOn w:val="FootnoteText"/>
    <w:qFormat/>
    <w:rsid w:val="00026D5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locked/>
    <w:rsid w:val="004B30E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4B30E3"/>
    <w:rPr>
      <w:rFonts w:ascii="Cambria" w:eastAsia="ヒラギノ角ゴ Pro W3" w:hAnsi="Cambria"/>
      <w:color w:val="000000"/>
      <w:sz w:val="24"/>
      <w:szCs w:val="24"/>
      <w:lang w:val="it-IT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67693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semiHidden/>
    <w:rsid w:val="0067693D"/>
    <w:rPr>
      <w:rFonts w:eastAsia="ヒラギノ角ゴ Pro W3"/>
      <w:color w:val="000000"/>
      <w:sz w:val="18"/>
      <w:szCs w:val="18"/>
    </w:rPr>
  </w:style>
  <w:style w:type="character" w:styleId="PageNumber">
    <w:name w:val="page number"/>
    <w:basedOn w:val="DefaultParagraphFont"/>
    <w:locked/>
    <w:rsid w:val="00795DAE"/>
  </w:style>
  <w:style w:type="paragraph" w:customStyle="1" w:styleId="Normalindented">
    <w:name w:val="Normal indented"/>
    <w:basedOn w:val="Normal"/>
    <w:qFormat/>
    <w:rsid w:val="0051310F"/>
    <w:pPr>
      <w:ind w:firstLine="454"/>
    </w:pPr>
    <w:rPr>
      <w:rFonts w:asciiTheme="minorHAnsi" w:eastAsiaTheme="minorHAnsi" w:hAnsiTheme="minorHAnsi" w:cstheme="minorBidi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le/Library/Group%20Containers/UBF8T346G9.Office/User%20Content.localized/Templates.localized/formato-artico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formato-articoli.dotx</Template>
  <TotalTime>40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Links>
    <vt:vector size="6" baseType="variant">
      <vt:variant>
        <vt:i4>4128825</vt:i4>
      </vt:variant>
      <vt:variant>
        <vt:i4>2113</vt:i4>
      </vt:variant>
      <vt:variant>
        <vt:i4>1025</vt:i4>
      </vt:variant>
      <vt:variant>
        <vt:i4>1</vt:i4>
      </vt:variant>
      <vt:variant>
        <vt:lpwstr>testata%20articoli%20nuova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Chiari</dc:creator>
  <cp:keywords/>
  <dc:description/>
  <cp:lastModifiedBy>Gabriele</cp:lastModifiedBy>
  <cp:revision>13</cp:revision>
  <cp:lastPrinted>2014-01-15T16:34:00Z</cp:lastPrinted>
  <dcterms:created xsi:type="dcterms:W3CDTF">2024-12-06T12:10:00Z</dcterms:created>
  <dcterms:modified xsi:type="dcterms:W3CDTF">2024-12-07T15:44:00Z</dcterms:modified>
</cp:coreProperties>
</file>